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6A4479">
        <w:rPr>
          <w:rFonts w:ascii="Arial" w:hAnsi="Arial" w:cs="Arial"/>
          <w:sz w:val="16"/>
        </w:rPr>
        <w:t>59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43"/>
        <w:gridCol w:w="37"/>
        <w:gridCol w:w="497"/>
        <w:gridCol w:w="1632"/>
        <w:gridCol w:w="709"/>
        <w:gridCol w:w="413"/>
        <w:gridCol w:w="636"/>
        <w:gridCol w:w="498"/>
        <w:gridCol w:w="159"/>
        <w:gridCol w:w="524"/>
        <w:gridCol w:w="26"/>
        <w:gridCol w:w="364"/>
        <w:gridCol w:w="203"/>
        <w:gridCol w:w="901"/>
        <w:gridCol w:w="128"/>
        <w:gridCol w:w="477"/>
        <w:gridCol w:w="200"/>
        <w:gridCol w:w="886"/>
        <w:gridCol w:w="1390"/>
      </w:tblGrid>
      <w:tr w:rsidR="005939DF" w:rsidRPr="004201E6" w:rsidTr="00125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77" w:type="dxa"/>
            <w:gridSpan w:val="3"/>
            <w:vAlign w:val="center"/>
          </w:tcPr>
          <w:p w:rsidR="00AA448E" w:rsidRPr="004201E6" w:rsidRDefault="00AA448E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670" w:type="dxa"/>
            <w:gridSpan w:val="13"/>
            <w:tcBorders>
              <w:right w:val="single" w:sz="4" w:space="0" w:color="auto"/>
            </w:tcBorders>
          </w:tcPr>
          <w:p w:rsidR="00AA448E" w:rsidRPr="0018119F" w:rsidRDefault="009C351F" w:rsidP="00F0254B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18119F">
              <w:rPr>
                <w:rFonts w:ascii="Arial" w:hAnsi="Arial" w:cs="Arial"/>
                <w:sz w:val="32"/>
                <w:szCs w:val="32"/>
              </w:rPr>
              <w:t>ORDER</w:t>
            </w:r>
            <w:r w:rsidR="0037607D" w:rsidRPr="0018119F">
              <w:rPr>
                <w:rFonts w:ascii="Arial" w:hAnsi="Arial" w:cs="Arial"/>
                <w:sz w:val="32"/>
                <w:szCs w:val="32"/>
              </w:rPr>
              <w:t xml:space="preserve"> TO </w:t>
            </w:r>
            <w:r w:rsidR="0018119F" w:rsidRPr="0018119F">
              <w:rPr>
                <w:rFonts w:ascii="Arial" w:hAnsi="Arial" w:cs="Arial"/>
                <w:sz w:val="32"/>
                <w:szCs w:val="32"/>
              </w:rPr>
              <w:t>EXCLUDE PROPERTY FROM SALE</w:t>
            </w:r>
            <w:r w:rsidR="00E41ABD">
              <w:rPr>
                <w:rFonts w:ascii="Arial" w:hAnsi="Arial" w:cs="Arial"/>
                <w:sz w:val="32"/>
                <w:szCs w:val="32"/>
              </w:rPr>
              <w:t xml:space="preserve"> OR DIRECT PROCEEDS OF SALE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Default="00FD322C" w:rsidP="0037607D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Fines Enforcement and Debt Recovery </w:t>
            </w:r>
            <w:r w:rsidR="00302E35">
              <w:rPr>
                <w:rFonts w:ascii="Arial" w:hAnsi="Arial" w:cs="Arial"/>
                <w:i/>
              </w:rPr>
              <w:t>Act</w:t>
            </w:r>
            <w:r w:rsidR="009C351F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2017</w:t>
            </w:r>
          </w:p>
          <w:p w:rsidR="0037607D" w:rsidRPr="00DA279B" w:rsidRDefault="0037607D" w:rsidP="00FD322C">
            <w:pPr>
              <w:jc w:val="left"/>
              <w:rPr>
                <w:rFonts w:ascii="Arial" w:hAnsi="Arial" w:cs="Arial"/>
                <w:i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D322C">
              <w:rPr>
                <w:rFonts w:ascii="Arial" w:hAnsi="Arial" w:cs="Arial"/>
                <w:sz w:val="20"/>
              </w:rPr>
              <w:t>36</w:t>
            </w:r>
            <w:r>
              <w:rPr>
                <w:rFonts w:ascii="Arial" w:hAnsi="Arial" w:cs="Arial"/>
                <w:sz w:val="20"/>
              </w:rPr>
              <w:t>(1</w:t>
            </w:r>
            <w:r w:rsidR="00FD322C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644BBE" w:rsidRDefault="00DA40A3" w:rsidP="000041AC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Date </w:t>
            </w:r>
            <w:r w:rsidR="000041AC">
              <w:rPr>
                <w:rFonts w:ascii="Arial" w:hAnsi="Arial" w:cs="Arial"/>
                <w:sz w:val="16"/>
              </w:rPr>
              <w:t>Filed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7E53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9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1254C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4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495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2F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1254C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5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1254C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390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125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75" w:type="dxa"/>
            <w:gridSpan w:val="9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1254C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49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18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575" w:type="dxa"/>
            <w:gridSpan w:val="9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607D" w:rsidRPr="00B70E4D" w:rsidRDefault="0018119F" w:rsidP="0037607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bookmarkStart w:id="2" w:name="Text13"/>
        <w:tc>
          <w:tcPr>
            <w:tcW w:w="73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0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8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607D" w:rsidRPr="00B70E4D" w:rsidRDefault="0037607D" w:rsidP="003760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8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67589" w:rsidRPr="00F87887" w:rsidTr="009714E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BB2" w:rsidRPr="00FA3BB2" w:rsidRDefault="0037607D" w:rsidP="005E3E97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the </w:t>
            </w:r>
            <w:r w:rsidR="00FA3BB2" w:rsidRPr="00FA3BB2">
              <w:rPr>
                <w:rFonts w:ascii="Arial" w:hAnsi="Arial" w:cs="Arial"/>
                <w:b/>
                <w:sz w:val="22"/>
                <w:szCs w:val="22"/>
              </w:rPr>
              <w:t>Order</w:t>
            </w:r>
          </w:p>
          <w:p w:rsidR="00820E80" w:rsidRDefault="00820E80" w:rsidP="0018119F">
            <w:pPr>
              <w:tabs>
                <w:tab w:val="left" w:pos="426"/>
                <w:tab w:val="left" w:pos="4962"/>
              </w:tabs>
              <w:spacing w:before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The application has been refused.</w:t>
            </w:r>
          </w:p>
          <w:p w:rsidR="0037607D" w:rsidRDefault="0018119F" w:rsidP="0018119F">
            <w:pPr>
              <w:tabs>
                <w:tab w:val="left" w:pos="426"/>
                <w:tab w:val="left" w:pos="4962"/>
              </w:tabs>
              <w:spacing w:before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ab/>
              <w:t xml:space="preserve">I exclude the following property from sale by the </w:t>
            </w:r>
            <w:r w:rsidR="00FD322C">
              <w:rPr>
                <w:rFonts w:ascii="Arial" w:hAnsi="Arial" w:cs="Arial"/>
                <w:sz w:val="20"/>
              </w:rPr>
              <w:t>Chief</w:t>
            </w:r>
            <w:r>
              <w:rPr>
                <w:rFonts w:ascii="Arial" w:hAnsi="Arial" w:cs="Arial"/>
                <w:sz w:val="20"/>
              </w:rPr>
              <w:t xml:space="preserve"> Recovery Officer:</w:t>
            </w:r>
          </w:p>
          <w:p w:rsidR="008171B7" w:rsidRDefault="008171B7" w:rsidP="008171B7">
            <w:pPr>
              <w:tabs>
                <w:tab w:val="left" w:pos="426"/>
                <w:tab w:val="left" w:pos="709"/>
                <w:tab w:val="left" w:pos="4962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171B7" w:rsidRDefault="008171B7" w:rsidP="008171B7">
            <w:pPr>
              <w:tabs>
                <w:tab w:val="left" w:pos="426"/>
                <w:tab w:val="left" w:pos="709"/>
                <w:tab w:val="left" w:pos="4962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171B7" w:rsidRDefault="008171B7" w:rsidP="008171B7">
            <w:pPr>
              <w:tabs>
                <w:tab w:val="left" w:pos="426"/>
                <w:tab w:val="left" w:pos="709"/>
                <w:tab w:val="left" w:pos="4962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171B7" w:rsidRDefault="008171B7" w:rsidP="008171B7">
            <w:pPr>
              <w:tabs>
                <w:tab w:val="left" w:pos="426"/>
                <w:tab w:val="left" w:pos="709"/>
                <w:tab w:val="left" w:pos="4962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171B7" w:rsidRDefault="008171B7" w:rsidP="008171B7">
            <w:pPr>
              <w:tabs>
                <w:tab w:val="left" w:pos="426"/>
                <w:tab w:val="left" w:pos="709"/>
                <w:tab w:val="left" w:pos="4962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171B7" w:rsidRPr="00F87887" w:rsidRDefault="0018119F" w:rsidP="009714E4">
            <w:pPr>
              <w:tabs>
                <w:tab w:val="left" w:pos="426"/>
                <w:tab w:val="left" w:pos="4962"/>
              </w:tabs>
              <w:spacing w:before="120" w:after="12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I direct that </w:t>
            </w:r>
            <w:r w:rsidR="000C74F6">
              <w:rPr>
                <w:rFonts w:ascii="Arial" w:hAnsi="Arial" w:cs="Arial"/>
                <w:sz w:val="20"/>
              </w:rPr>
              <w:t xml:space="preserve">the proceeds from </w:t>
            </w:r>
            <w:r w:rsidR="009714E4">
              <w:rPr>
                <w:rFonts w:ascii="Arial" w:hAnsi="Arial" w:cs="Arial"/>
                <w:sz w:val="20"/>
              </w:rPr>
              <w:t xml:space="preserve">each item identified below be </w:t>
            </w:r>
            <w:r w:rsidR="000C74F6">
              <w:rPr>
                <w:rFonts w:ascii="Arial" w:hAnsi="Arial" w:cs="Arial"/>
                <w:sz w:val="20"/>
              </w:rPr>
              <w:t xml:space="preserve">distributed </w:t>
            </w:r>
            <w:r w:rsidR="009714E4">
              <w:rPr>
                <w:rFonts w:ascii="Arial" w:hAnsi="Arial" w:cs="Arial"/>
                <w:sz w:val="20"/>
              </w:rPr>
              <w:t xml:space="preserve">in the manner </w:t>
            </w:r>
            <w:r w:rsidR="000C74F6">
              <w:rPr>
                <w:rFonts w:ascii="Arial" w:hAnsi="Arial" w:cs="Arial"/>
                <w:sz w:val="20"/>
              </w:rPr>
              <w:t>specified.</w:t>
            </w:r>
          </w:p>
        </w:tc>
      </w:tr>
      <w:tr w:rsidR="009714E4" w:rsidRPr="003257E2" w:rsidTr="009714E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14E4" w:rsidRPr="009714E4" w:rsidRDefault="009714E4" w:rsidP="009714E4">
            <w:pPr>
              <w:tabs>
                <w:tab w:val="left" w:pos="1418"/>
                <w:tab w:val="left" w:pos="4962"/>
              </w:tabs>
              <w:spacing w:before="60" w:after="60"/>
              <w:ind w:firstLine="1"/>
              <w:jc w:val="center"/>
              <w:rPr>
                <w:rFonts w:ascii="Arial" w:hAnsi="Arial" w:cs="Arial"/>
                <w:b/>
                <w:sz w:val="20"/>
              </w:rPr>
            </w:pPr>
            <w:r w:rsidRPr="009714E4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7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14E4" w:rsidRPr="009714E4" w:rsidRDefault="009714E4" w:rsidP="009714E4">
            <w:pPr>
              <w:tabs>
                <w:tab w:val="left" w:pos="1418"/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Manner of Distribution</w:t>
            </w:r>
          </w:p>
        </w:tc>
      </w:tr>
      <w:tr w:rsidR="009714E4" w:rsidRPr="003257E2" w:rsidTr="009714E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14E4" w:rsidRDefault="009714E4" w:rsidP="009714E4">
            <w:pPr>
              <w:numPr>
                <w:ilvl w:val="0"/>
                <w:numId w:val="5"/>
              </w:numPr>
              <w:tabs>
                <w:tab w:val="left" w:pos="284"/>
                <w:tab w:val="left" w:pos="496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" w:name="Text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7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14E4" w:rsidRDefault="009714E4" w:rsidP="009714E4">
            <w:pPr>
              <w:tabs>
                <w:tab w:val="left" w:pos="1418"/>
                <w:tab w:val="left" w:pos="496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" w:name="Text7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9714E4" w:rsidRPr="003257E2" w:rsidTr="009714E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14E4" w:rsidRDefault="009714E4" w:rsidP="009714E4">
            <w:pPr>
              <w:numPr>
                <w:ilvl w:val="0"/>
                <w:numId w:val="5"/>
              </w:numPr>
              <w:tabs>
                <w:tab w:val="left" w:pos="284"/>
                <w:tab w:val="left" w:pos="1418"/>
                <w:tab w:val="left" w:pos="496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7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14E4" w:rsidRDefault="009714E4" w:rsidP="009714E4">
            <w:pPr>
              <w:tabs>
                <w:tab w:val="left" w:pos="1418"/>
                <w:tab w:val="left" w:pos="496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3" w:name="Text7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9714E4" w:rsidRPr="003257E2" w:rsidTr="009714E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14E4" w:rsidRDefault="009714E4" w:rsidP="009714E4">
            <w:pPr>
              <w:numPr>
                <w:ilvl w:val="0"/>
                <w:numId w:val="5"/>
              </w:numPr>
              <w:tabs>
                <w:tab w:val="left" w:pos="284"/>
                <w:tab w:val="left" w:pos="1418"/>
                <w:tab w:val="left" w:pos="496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" w:name="Text6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7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14E4" w:rsidRDefault="009714E4" w:rsidP="009714E4">
            <w:pPr>
              <w:tabs>
                <w:tab w:val="left" w:pos="1418"/>
                <w:tab w:val="left" w:pos="496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" w:name="Text7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9714E4" w:rsidRPr="003257E2" w:rsidTr="009714E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14E4" w:rsidRDefault="009714E4" w:rsidP="009714E4">
            <w:pPr>
              <w:numPr>
                <w:ilvl w:val="0"/>
                <w:numId w:val="5"/>
              </w:numPr>
              <w:tabs>
                <w:tab w:val="left" w:pos="284"/>
                <w:tab w:val="left" w:pos="1418"/>
                <w:tab w:val="left" w:pos="496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6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7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14E4" w:rsidRDefault="009714E4" w:rsidP="009714E4">
            <w:pPr>
              <w:tabs>
                <w:tab w:val="left" w:pos="1418"/>
                <w:tab w:val="left" w:pos="496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7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9714E4" w:rsidRPr="003257E2" w:rsidTr="009714E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14E4" w:rsidRDefault="009714E4" w:rsidP="009714E4">
            <w:pPr>
              <w:numPr>
                <w:ilvl w:val="0"/>
                <w:numId w:val="5"/>
              </w:numPr>
              <w:tabs>
                <w:tab w:val="left" w:pos="284"/>
                <w:tab w:val="left" w:pos="1418"/>
                <w:tab w:val="left" w:pos="496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7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14E4" w:rsidRDefault="009714E4" w:rsidP="009714E4">
            <w:pPr>
              <w:tabs>
                <w:tab w:val="left" w:pos="1418"/>
                <w:tab w:val="left" w:pos="496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9" w:name="Text7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FA3BB2" w:rsidRPr="003257E2" w:rsidTr="009714E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BB2" w:rsidRDefault="00FA3BB2" w:rsidP="009714E4">
            <w:pPr>
              <w:tabs>
                <w:tab w:val="left" w:pos="1418"/>
                <w:tab w:val="left" w:pos="4962"/>
              </w:tabs>
              <w:spacing w:before="60" w:after="60"/>
              <w:ind w:firstLine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Order: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0" w:name="Text6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37607D" w:rsidRPr="003257E2" w:rsidTr="0037607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607D" w:rsidRPr="00041381" w:rsidRDefault="0037607D" w:rsidP="00CF4C1B">
            <w:pPr>
              <w:tabs>
                <w:tab w:val="right" w:leader="dot" w:pos="3402"/>
                <w:tab w:val="left" w:pos="4820"/>
                <w:tab w:val="right" w:leader="dot" w:pos="10490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041381">
              <w:rPr>
                <w:rFonts w:ascii="Arial" w:hAnsi="Arial" w:cs="Arial"/>
                <w:sz w:val="20"/>
              </w:rPr>
              <w:tab/>
            </w:r>
            <w:r w:rsidRPr="00041381">
              <w:rPr>
                <w:rFonts w:ascii="Arial" w:hAnsi="Arial" w:cs="Arial"/>
                <w:sz w:val="20"/>
              </w:rPr>
              <w:tab/>
            </w:r>
            <w:r w:rsidRPr="00041381">
              <w:rPr>
                <w:rFonts w:ascii="Arial" w:hAnsi="Arial" w:cs="Arial"/>
                <w:sz w:val="20"/>
              </w:rPr>
              <w:tab/>
            </w:r>
            <w:r w:rsidRPr="00041381">
              <w:rPr>
                <w:rFonts w:ascii="Arial" w:hAnsi="Arial" w:cs="Arial"/>
                <w:sz w:val="20"/>
              </w:rPr>
              <w:tab/>
            </w:r>
          </w:p>
          <w:p w:rsidR="0037607D" w:rsidRPr="00B774F3" w:rsidRDefault="0037607D" w:rsidP="00CF4C1B">
            <w:pPr>
              <w:tabs>
                <w:tab w:val="center" w:pos="1985"/>
                <w:tab w:val="center" w:pos="765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041381">
              <w:rPr>
                <w:rFonts w:ascii="Arial" w:hAnsi="Arial" w:cs="Arial"/>
                <w:sz w:val="20"/>
              </w:rPr>
              <w:tab/>
              <w:t>Date</w:t>
            </w:r>
            <w:r w:rsidRPr="00041381">
              <w:rPr>
                <w:rFonts w:ascii="Arial" w:hAnsi="Arial" w:cs="Arial"/>
                <w:sz w:val="20"/>
              </w:rPr>
              <w:tab/>
              <w:t xml:space="preserve"> </w:t>
            </w:r>
            <w:r w:rsidR="00FD322C">
              <w:rPr>
                <w:rFonts w:ascii="Arial" w:hAnsi="Arial" w:cs="Arial"/>
                <w:sz w:val="20"/>
              </w:rPr>
              <w:t>M</w:t>
            </w:r>
            <w:r w:rsidR="00CF4C1B">
              <w:rPr>
                <w:rFonts w:ascii="Arial" w:hAnsi="Arial" w:cs="Arial"/>
                <w:sz w:val="20"/>
              </w:rPr>
              <w:t>AGISTRATE</w:t>
            </w:r>
            <w:r w:rsidR="00FD322C">
              <w:rPr>
                <w:rFonts w:ascii="Arial" w:hAnsi="Arial" w:cs="Arial"/>
                <w:sz w:val="20"/>
              </w:rPr>
              <w:t xml:space="preserve"> / R</w:t>
            </w:r>
            <w:r w:rsidR="00CF4C1B">
              <w:rPr>
                <w:rFonts w:ascii="Arial" w:hAnsi="Arial" w:cs="Arial"/>
                <w:sz w:val="20"/>
              </w:rPr>
              <w:t>EGISTRAR</w:t>
            </w:r>
            <w:r w:rsidR="00FD322C">
              <w:rPr>
                <w:rFonts w:ascii="Arial" w:hAnsi="Arial" w:cs="Arial"/>
                <w:sz w:val="20"/>
              </w:rPr>
              <w:t xml:space="preserve"> / J</w:t>
            </w:r>
            <w:r w:rsidR="00CF4C1B">
              <w:rPr>
                <w:rFonts w:ascii="Arial" w:hAnsi="Arial" w:cs="Arial"/>
                <w:sz w:val="20"/>
              </w:rPr>
              <w:t xml:space="preserve">USTICE OF THE </w:t>
            </w:r>
            <w:r w:rsidR="00FD322C">
              <w:rPr>
                <w:rFonts w:ascii="Arial" w:hAnsi="Arial" w:cs="Arial"/>
                <w:sz w:val="20"/>
              </w:rPr>
              <w:t>P</w:t>
            </w:r>
            <w:r w:rsidR="00CF4C1B">
              <w:rPr>
                <w:rFonts w:ascii="Arial" w:hAnsi="Arial" w:cs="Arial"/>
                <w:sz w:val="20"/>
              </w:rPr>
              <w:t>EACE</w:t>
            </w:r>
          </w:p>
        </w:tc>
      </w:tr>
    </w:tbl>
    <w:p w:rsidR="00F87887" w:rsidRPr="004201E6" w:rsidRDefault="00F87887" w:rsidP="00F22090">
      <w:pPr>
        <w:rPr>
          <w:sz w:val="20"/>
        </w:rPr>
      </w:pPr>
    </w:p>
    <w:sectPr w:rsidR="00F87887" w:rsidRPr="004201E6" w:rsidSect="00EA2AED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29B" w:rsidRDefault="0027129B">
      <w:r>
        <w:separator/>
      </w:r>
    </w:p>
  </w:endnote>
  <w:endnote w:type="continuationSeparator" w:id="0">
    <w:p w:rsidR="0027129B" w:rsidRDefault="0027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2E" w:rsidRDefault="00FE752E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29B" w:rsidRDefault="0027129B">
      <w:r>
        <w:separator/>
      </w:r>
    </w:p>
  </w:footnote>
  <w:footnote w:type="continuationSeparator" w:id="0">
    <w:p w:rsidR="0027129B" w:rsidRDefault="0027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1" w:rsidRDefault="000413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1381" w:rsidRDefault="00041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1" w:rsidRDefault="00041381">
    <w:pPr>
      <w:pStyle w:val="Header"/>
      <w:framePr w:wrap="around" w:vAnchor="text" w:hAnchor="margin" w:xAlign="center" w:y="1"/>
      <w:rPr>
        <w:rStyle w:val="PageNumber"/>
      </w:rPr>
    </w:pPr>
  </w:p>
  <w:p w:rsidR="00041381" w:rsidRDefault="00041381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FBE"/>
    <w:multiLevelType w:val="hybridMultilevel"/>
    <w:tmpl w:val="78FCE88A"/>
    <w:lvl w:ilvl="0" w:tplc="58504D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6359"/>
    <w:multiLevelType w:val="hybridMultilevel"/>
    <w:tmpl w:val="4FE8E1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9B"/>
    <w:rsid w:val="00002F22"/>
    <w:rsid w:val="000041AC"/>
    <w:rsid w:val="00004539"/>
    <w:rsid w:val="00036F76"/>
    <w:rsid w:val="00041381"/>
    <w:rsid w:val="000559DB"/>
    <w:rsid w:val="00067FA8"/>
    <w:rsid w:val="00097C3B"/>
    <w:rsid w:val="000A505D"/>
    <w:rsid w:val="000B3FFC"/>
    <w:rsid w:val="000C74F6"/>
    <w:rsid w:val="000E1614"/>
    <w:rsid w:val="000E2F83"/>
    <w:rsid w:val="000E47A6"/>
    <w:rsid w:val="000F5553"/>
    <w:rsid w:val="00100FE4"/>
    <w:rsid w:val="00101CE5"/>
    <w:rsid w:val="001058B7"/>
    <w:rsid w:val="00112B5C"/>
    <w:rsid w:val="001228E9"/>
    <w:rsid w:val="001254C7"/>
    <w:rsid w:val="00134772"/>
    <w:rsid w:val="00135D38"/>
    <w:rsid w:val="00137837"/>
    <w:rsid w:val="001431DC"/>
    <w:rsid w:val="00143D8E"/>
    <w:rsid w:val="00162AA0"/>
    <w:rsid w:val="0018119F"/>
    <w:rsid w:val="0018558B"/>
    <w:rsid w:val="001C3DA2"/>
    <w:rsid w:val="001C4123"/>
    <w:rsid w:val="001F145D"/>
    <w:rsid w:val="00237E70"/>
    <w:rsid w:val="00244811"/>
    <w:rsid w:val="00257D11"/>
    <w:rsid w:val="00261133"/>
    <w:rsid w:val="00261D36"/>
    <w:rsid w:val="00265743"/>
    <w:rsid w:val="002667EC"/>
    <w:rsid w:val="00270F12"/>
    <w:rsid w:val="0027129B"/>
    <w:rsid w:val="00281D3B"/>
    <w:rsid w:val="002935A9"/>
    <w:rsid w:val="002B5405"/>
    <w:rsid w:val="002E1F5A"/>
    <w:rsid w:val="002E3667"/>
    <w:rsid w:val="002F2201"/>
    <w:rsid w:val="00302E35"/>
    <w:rsid w:val="00307955"/>
    <w:rsid w:val="0031445E"/>
    <w:rsid w:val="00317242"/>
    <w:rsid w:val="0032140D"/>
    <w:rsid w:val="003257E2"/>
    <w:rsid w:val="00336933"/>
    <w:rsid w:val="00350E39"/>
    <w:rsid w:val="00351396"/>
    <w:rsid w:val="003628C9"/>
    <w:rsid w:val="0036565C"/>
    <w:rsid w:val="00370612"/>
    <w:rsid w:val="00375D66"/>
    <w:rsid w:val="0037607D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400F2B"/>
    <w:rsid w:val="004100B4"/>
    <w:rsid w:val="0041619E"/>
    <w:rsid w:val="004201E6"/>
    <w:rsid w:val="00465426"/>
    <w:rsid w:val="00472BFD"/>
    <w:rsid w:val="00476F08"/>
    <w:rsid w:val="00494145"/>
    <w:rsid w:val="004B6B8D"/>
    <w:rsid w:val="004B724F"/>
    <w:rsid w:val="004C5114"/>
    <w:rsid w:val="004D0BE7"/>
    <w:rsid w:val="004E2589"/>
    <w:rsid w:val="004F25F2"/>
    <w:rsid w:val="00514510"/>
    <w:rsid w:val="005350E4"/>
    <w:rsid w:val="00547637"/>
    <w:rsid w:val="00586143"/>
    <w:rsid w:val="00591321"/>
    <w:rsid w:val="005931BF"/>
    <w:rsid w:val="005939DF"/>
    <w:rsid w:val="005A4DD5"/>
    <w:rsid w:val="005B448D"/>
    <w:rsid w:val="005E3E97"/>
    <w:rsid w:val="005E50ED"/>
    <w:rsid w:val="005F778A"/>
    <w:rsid w:val="00627D26"/>
    <w:rsid w:val="00636E98"/>
    <w:rsid w:val="00637D1A"/>
    <w:rsid w:val="00643AC1"/>
    <w:rsid w:val="00644BBE"/>
    <w:rsid w:val="00645136"/>
    <w:rsid w:val="0065149E"/>
    <w:rsid w:val="00657428"/>
    <w:rsid w:val="006729C2"/>
    <w:rsid w:val="006945D0"/>
    <w:rsid w:val="006A4479"/>
    <w:rsid w:val="006B46B8"/>
    <w:rsid w:val="00701081"/>
    <w:rsid w:val="007232B1"/>
    <w:rsid w:val="00731F5D"/>
    <w:rsid w:val="00737EF6"/>
    <w:rsid w:val="007435FC"/>
    <w:rsid w:val="007D6FD0"/>
    <w:rsid w:val="007E1A8C"/>
    <w:rsid w:val="007E53AB"/>
    <w:rsid w:val="007F2AEC"/>
    <w:rsid w:val="00801295"/>
    <w:rsid w:val="00807DBB"/>
    <w:rsid w:val="00811DBE"/>
    <w:rsid w:val="0081539C"/>
    <w:rsid w:val="008171B7"/>
    <w:rsid w:val="00820E80"/>
    <w:rsid w:val="0083155C"/>
    <w:rsid w:val="00853515"/>
    <w:rsid w:val="00890AC2"/>
    <w:rsid w:val="00891183"/>
    <w:rsid w:val="00895827"/>
    <w:rsid w:val="008A0B67"/>
    <w:rsid w:val="008A1680"/>
    <w:rsid w:val="008C586F"/>
    <w:rsid w:val="008D0FBC"/>
    <w:rsid w:val="008F7B6C"/>
    <w:rsid w:val="009133C4"/>
    <w:rsid w:val="009460C1"/>
    <w:rsid w:val="00946E22"/>
    <w:rsid w:val="009606A0"/>
    <w:rsid w:val="009626D8"/>
    <w:rsid w:val="009714E4"/>
    <w:rsid w:val="00982C6C"/>
    <w:rsid w:val="00996F99"/>
    <w:rsid w:val="009C351F"/>
    <w:rsid w:val="009C4FD6"/>
    <w:rsid w:val="00A06398"/>
    <w:rsid w:val="00A0783A"/>
    <w:rsid w:val="00A4644C"/>
    <w:rsid w:val="00A5020D"/>
    <w:rsid w:val="00A5673F"/>
    <w:rsid w:val="00A61BF9"/>
    <w:rsid w:val="00A76125"/>
    <w:rsid w:val="00AA448E"/>
    <w:rsid w:val="00AC6F85"/>
    <w:rsid w:val="00AD3670"/>
    <w:rsid w:val="00AD4DC3"/>
    <w:rsid w:val="00AE5185"/>
    <w:rsid w:val="00B04C8B"/>
    <w:rsid w:val="00B0672F"/>
    <w:rsid w:val="00B266BB"/>
    <w:rsid w:val="00B33C4F"/>
    <w:rsid w:val="00B41E4E"/>
    <w:rsid w:val="00B546FA"/>
    <w:rsid w:val="00B67589"/>
    <w:rsid w:val="00B70E4D"/>
    <w:rsid w:val="00B71488"/>
    <w:rsid w:val="00B774F3"/>
    <w:rsid w:val="00B92388"/>
    <w:rsid w:val="00BC60BF"/>
    <w:rsid w:val="00BD407E"/>
    <w:rsid w:val="00BE06CB"/>
    <w:rsid w:val="00BE64AA"/>
    <w:rsid w:val="00BF2C92"/>
    <w:rsid w:val="00BF5D69"/>
    <w:rsid w:val="00C00A0C"/>
    <w:rsid w:val="00C070FE"/>
    <w:rsid w:val="00C1655E"/>
    <w:rsid w:val="00C5047E"/>
    <w:rsid w:val="00C6014F"/>
    <w:rsid w:val="00CD1DDD"/>
    <w:rsid w:val="00CE541F"/>
    <w:rsid w:val="00CE7728"/>
    <w:rsid w:val="00CF4C1B"/>
    <w:rsid w:val="00D03616"/>
    <w:rsid w:val="00D05DA4"/>
    <w:rsid w:val="00D06AA8"/>
    <w:rsid w:val="00D12663"/>
    <w:rsid w:val="00D12818"/>
    <w:rsid w:val="00D15092"/>
    <w:rsid w:val="00D21D57"/>
    <w:rsid w:val="00D2392A"/>
    <w:rsid w:val="00D31D72"/>
    <w:rsid w:val="00D35CEF"/>
    <w:rsid w:val="00D42C37"/>
    <w:rsid w:val="00D85CBF"/>
    <w:rsid w:val="00DA279B"/>
    <w:rsid w:val="00DA40A3"/>
    <w:rsid w:val="00DC0BED"/>
    <w:rsid w:val="00DE0D5F"/>
    <w:rsid w:val="00DE4BE3"/>
    <w:rsid w:val="00E1127F"/>
    <w:rsid w:val="00E22682"/>
    <w:rsid w:val="00E41ABD"/>
    <w:rsid w:val="00E46FA2"/>
    <w:rsid w:val="00E54F05"/>
    <w:rsid w:val="00EA2456"/>
    <w:rsid w:val="00EA2AED"/>
    <w:rsid w:val="00EC15D5"/>
    <w:rsid w:val="00EC6F4D"/>
    <w:rsid w:val="00ED407F"/>
    <w:rsid w:val="00EF18FE"/>
    <w:rsid w:val="00F0254B"/>
    <w:rsid w:val="00F10F84"/>
    <w:rsid w:val="00F22090"/>
    <w:rsid w:val="00F22CE1"/>
    <w:rsid w:val="00F31179"/>
    <w:rsid w:val="00F3168E"/>
    <w:rsid w:val="00F3500E"/>
    <w:rsid w:val="00F43B48"/>
    <w:rsid w:val="00F56EDC"/>
    <w:rsid w:val="00F87199"/>
    <w:rsid w:val="00F87887"/>
    <w:rsid w:val="00F96A3D"/>
    <w:rsid w:val="00FA3BB2"/>
    <w:rsid w:val="00FA52F2"/>
    <w:rsid w:val="00FB2827"/>
    <w:rsid w:val="00FB3AC2"/>
    <w:rsid w:val="00FC2846"/>
    <w:rsid w:val="00FC4F61"/>
    <w:rsid w:val="00FD15E8"/>
    <w:rsid w:val="00FD322C"/>
    <w:rsid w:val="00FD72E5"/>
    <w:rsid w:val="00FE6CA6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7CB80-97E5-492F-807C-2236820D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1-general-forms\Form%2059%20-%20Order%20to%20Exclude%20Property%20from%20Sale%20or%20Direct%20Proceeds%20of%20S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59 - Order to Exclude Property from Sale or Direct Proceeds of Sale.dot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1606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2013-11-28T05:28:00Z</cp:lastPrinted>
  <dcterms:created xsi:type="dcterms:W3CDTF">2020-09-22T01:20:00Z</dcterms:created>
  <dcterms:modified xsi:type="dcterms:W3CDTF">2020-09-22T01:20:00Z</dcterms:modified>
</cp:coreProperties>
</file>